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5EEDA" w14:textId="08575824" w:rsidR="00A7188C" w:rsidRPr="009859DB" w:rsidRDefault="00AA6115" w:rsidP="003660AB">
      <w:pPr>
        <w:spacing w:after="0" w:line="300" w:lineRule="atLeast"/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</w:pPr>
      <w:r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BF45EC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33003E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33003E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33003E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33003E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33003E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  <w:r w:rsidR="0033003E" w:rsidRPr="009859DB">
        <w:rPr>
          <w:rFonts w:ascii="Times New Roman" w:eastAsia="Times New Roman" w:hAnsi="Times New Roman"/>
          <w:color w:val="000000"/>
          <w:sz w:val="24"/>
          <w:szCs w:val="24"/>
          <w:lang w:val="et-EE" w:eastAsia="sv-SE"/>
        </w:rPr>
        <w:tab/>
      </w:r>
    </w:p>
    <w:p w14:paraId="17F9921F" w14:textId="5FB28879" w:rsidR="00577591" w:rsidRPr="009859DB" w:rsidRDefault="00F86F22" w:rsidP="00577591">
      <w:pPr>
        <w:pStyle w:val="Lihttekst"/>
        <w:rPr>
          <w:rFonts w:ascii="Times New Roman" w:hAnsi="Times New Roman" w:cs="Times New Roman"/>
          <w:sz w:val="24"/>
          <w:szCs w:val="24"/>
        </w:rPr>
      </w:pPr>
      <w:r w:rsidRPr="009859DB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4D7E7703" w14:textId="26F2C8DD" w:rsidR="000B63B7" w:rsidRPr="009859DB" w:rsidRDefault="000B63B7" w:rsidP="00577591">
      <w:pPr>
        <w:pStyle w:val="Lihttekst"/>
        <w:rPr>
          <w:rFonts w:ascii="Times New Roman" w:hAnsi="Times New Roman" w:cs="Times New Roman"/>
          <w:sz w:val="24"/>
          <w:szCs w:val="24"/>
        </w:rPr>
      </w:pPr>
    </w:p>
    <w:p w14:paraId="291F8F2B" w14:textId="38C8AE2B" w:rsidR="00EC772D" w:rsidRPr="009859DB" w:rsidRDefault="00183424" w:rsidP="001D7222">
      <w:pPr>
        <w:tabs>
          <w:tab w:val="center" w:pos="4299"/>
          <w:tab w:val="center" w:pos="6314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7A2A96">
          <w:rPr>
            <w:rStyle w:val="Hperlink"/>
            <w:rFonts w:ascii="Times New Roman" w:hAnsi="Times New Roman"/>
            <w:sz w:val="24"/>
            <w:szCs w:val="24"/>
          </w:rPr>
          <w:t>rmk@rmk.ee</w:t>
        </w:r>
      </w:hyperlink>
    </w:p>
    <w:p w14:paraId="6155770B" w14:textId="71C4E203" w:rsidR="001D7222" w:rsidRPr="009859DB" w:rsidRDefault="001D7222" w:rsidP="001D7222">
      <w:pPr>
        <w:tabs>
          <w:tab w:val="center" w:pos="4299"/>
          <w:tab w:val="center" w:pos="6314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859DB">
        <w:rPr>
          <w:rFonts w:ascii="Times New Roman" w:hAnsi="Times New Roman"/>
          <w:sz w:val="24"/>
          <w:szCs w:val="24"/>
        </w:rPr>
        <w:tab/>
      </w:r>
      <w:r w:rsidRPr="009859DB">
        <w:rPr>
          <w:rFonts w:ascii="Times New Roman" w:hAnsi="Times New Roman"/>
          <w:sz w:val="24"/>
          <w:szCs w:val="24"/>
          <w:lang w:val="et-EE" w:eastAsia="zh-CN"/>
        </w:rPr>
        <w:tab/>
      </w:r>
      <w:r w:rsidRPr="009859DB">
        <w:rPr>
          <w:rFonts w:ascii="Times New Roman" w:hAnsi="Times New Roman"/>
          <w:sz w:val="24"/>
          <w:szCs w:val="24"/>
          <w:lang w:val="et-EE" w:eastAsia="zh-CN"/>
        </w:rPr>
        <w:tab/>
      </w:r>
    </w:p>
    <w:p w14:paraId="60CB424D" w14:textId="77777777" w:rsidR="00FD748C" w:rsidRDefault="00A77842" w:rsidP="00FD748C">
      <w:pPr>
        <w:tabs>
          <w:tab w:val="center" w:pos="4299"/>
          <w:tab w:val="center" w:pos="6314"/>
        </w:tabs>
        <w:ind w:left="4320" w:hanging="4320"/>
        <w:rPr>
          <w:rFonts w:ascii="Times New Roman" w:hAnsi="Times New Roman"/>
          <w:b/>
          <w:bCs/>
          <w:sz w:val="24"/>
          <w:szCs w:val="24"/>
        </w:rPr>
      </w:pPr>
      <w:r w:rsidRPr="009859DB">
        <w:rPr>
          <w:rFonts w:ascii="Times New Roman" w:hAnsi="Times New Roman"/>
          <w:b/>
          <w:bCs/>
          <w:sz w:val="24"/>
          <w:szCs w:val="24"/>
        </w:rPr>
        <w:t xml:space="preserve">Taotlus isikliku kasutusõiguse </w:t>
      </w:r>
      <w:r w:rsidR="006F528B" w:rsidRPr="009859DB">
        <w:rPr>
          <w:rFonts w:ascii="Times New Roman" w:hAnsi="Times New Roman"/>
          <w:b/>
          <w:bCs/>
          <w:sz w:val="24"/>
          <w:szCs w:val="24"/>
        </w:rPr>
        <w:t xml:space="preserve"> seadmiseks </w:t>
      </w:r>
    </w:p>
    <w:p w14:paraId="26C4CF84" w14:textId="6991C923" w:rsidR="001D7222" w:rsidRPr="009859DB" w:rsidRDefault="001D7222" w:rsidP="00FD748C">
      <w:pPr>
        <w:tabs>
          <w:tab w:val="center" w:pos="4299"/>
          <w:tab w:val="center" w:pos="6314"/>
        </w:tabs>
        <w:ind w:left="4320" w:hanging="4320"/>
        <w:rPr>
          <w:rFonts w:ascii="Times New Roman" w:hAnsi="Times New Roman"/>
          <w:sz w:val="24"/>
          <w:szCs w:val="24"/>
          <w:lang w:val="et-EE" w:eastAsia="zh-CN"/>
        </w:rPr>
      </w:pPr>
      <w:r w:rsidRPr="009859DB">
        <w:rPr>
          <w:rFonts w:ascii="Times New Roman" w:hAnsi="Times New Roman"/>
          <w:sz w:val="24"/>
          <w:szCs w:val="24"/>
        </w:rPr>
        <w:tab/>
      </w:r>
      <w:r w:rsidRPr="009859DB">
        <w:rPr>
          <w:rFonts w:ascii="Times New Roman" w:hAnsi="Times New Roman"/>
          <w:sz w:val="24"/>
          <w:szCs w:val="24"/>
        </w:rPr>
        <w:tab/>
      </w:r>
      <w:r w:rsidR="00FD748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859DB">
        <w:rPr>
          <w:rFonts w:ascii="Times New Roman" w:hAnsi="Times New Roman"/>
          <w:sz w:val="24"/>
          <w:szCs w:val="24"/>
        </w:rPr>
        <w:tab/>
      </w:r>
      <w:r w:rsidR="005F5288" w:rsidRPr="005F5288">
        <w:rPr>
          <w:rFonts w:ascii="Times New Roman" w:hAnsi="Times New Roman"/>
          <w:sz w:val="24"/>
          <w:szCs w:val="24"/>
        </w:rPr>
        <w:t>10.09.</w:t>
      </w:r>
      <w:r w:rsidR="00EC772D" w:rsidRPr="005F5288">
        <w:rPr>
          <w:rFonts w:ascii="Times New Roman" w:hAnsi="Times New Roman"/>
          <w:sz w:val="24"/>
          <w:szCs w:val="24"/>
        </w:rPr>
        <w:t>2024</w:t>
      </w:r>
      <w:r w:rsidR="004F6524" w:rsidRPr="005F5288">
        <w:rPr>
          <w:rFonts w:ascii="Times New Roman" w:hAnsi="Times New Roman"/>
          <w:sz w:val="24"/>
          <w:szCs w:val="24"/>
        </w:rPr>
        <w:t xml:space="preserve"> </w:t>
      </w:r>
      <w:r w:rsidR="005F5288">
        <w:rPr>
          <w:rFonts w:ascii="Times New Roman" w:hAnsi="Times New Roman"/>
          <w:sz w:val="24"/>
          <w:szCs w:val="24"/>
        </w:rPr>
        <w:t xml:space="preserve"> nr </w:t>
      </w:r>
      <w:r w:rsidR="00534810">
        <w:rPr>
          <w:rFonts w:ascii="Times New Roman" w:hAnsi="Times New Roman"/>
          <w:sz w:val="24"/>
          <w:szCs w:val="24"/>
        </w:rPr>
        <w:t>7-1/</w:t>
      </w:r>
      <w:r w:rsidR="00FD748C">
        <w:rPr>
          <w:rFonts w:ascii="Times New Roman" w:hAnsi="Times New Roman"/>
          <w:sz w:val="24"/>
          <w:szCs w:val="24"/>
        </w:rPr>
        <w:t>1470</w:t>
      </w:r>
    </w:p>
    <w:p w14:paraId="6759D1B8" w14:textId="77777777" w:rsidR="001D7222" w:rsidRPr="009859DB" w:rsidRDefault="001D7222" w:rsidP="001D7222">
      <w:pPr>
        <w:tabs>
          <w:tab w:val="center" w:pos="4299"/>
          <w:tab w:val="center" w:pos="6314"/>
        </w:tabs>
        <w:jc w:val="both"/>
        <w:rPr>
          <w:rFonts w:ascii="Times New Roman" w:hAnsi="Times New Roman"/>
          <w:sz w:val="24"/>
          <w:szCs w:val="24"/>
          <w:lang w:val="et-EE" w:eastAsia="zh-CN"/>
        </w:rPr>
      </w:pPr>
    </w:p>
    <w:p w14:paraId="74D7B1EE" w14:textId="41477B84" w:rsidR="007E0BA2" w:rsidRPr="009859DB" w:rsidRDefault="006F528B" w:rsidP="007E0BA2">
      <w:pPr>
        <w:jc w:val="both"/>
        <w:rPr>
          <w:rFonts w:ascii="Times New Roman" w:hAnsi="Times New Roman"/>
          <w:sz w:val="24"/>
          <w:szCs w:val="24"/>
          <w:lang w:val="et-EE"/>
        </w:rPr>
      </w:pPr>
      <w:r w:rsidRPr="009859DB">
        <w:rPr>
          <w:rFonts w:ascii="Times New Roman" w:hAnsi="Times New Roman"/>
          <w:sz w:val="24"/>
          <w:szCs w:val="24"/>
          <w:lang w:val="et-EE"/>
        </w:rPr>
        <w:t xml:space="preserve">Käesolevaga taotleme </w:t>
      </w:r>
      <w:r w:rsidR="009B4AC2" w:rsidRPr="009859DB">
        <w:rPr>
          <w:rFonts w:ascii="Times New Roman" w:hAnsi="Times New Roman"/>
          <w:sz w:val="24"/>
          <w:szCs w:val="24"/>
          <w:lang w:val="et-EE"/>
        </w:rPr>
        <w:t xml:space="preserve">maa kasutamist ja </w:t>
      </w:r>
      <w:r w:rsidRPr="009859DB">
        <w:rPr>
          <w:rFonts w:ascii="Times New Roman" w:hAnsi="Times New Roman"/>
          <w:sz w:val="24"/>
          <w:szCs w:val="24"/>
          <w:lang w:val="et-EE"/>
        </w:rPr>
        <w:t xml:space="preserve">isikliku kasutusõiguse seadmist </w:t>
      </w:r>
      <w:r w:rsidR="007E0BA2" w:rsidRPr="009859D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4219FD" w:rsidRPr="009859DB">
        <w:rPr>
          <w:rFonts w:ascii="Times New Roman" w:hAnsi="Times New Roman"/>
          <w:sz w:val="24"/>
          <w:szCs w:val="24"/>
          <w:lang w:val="et-EE"/>
        </w:rPr>
        <w:t xml:space="preserve">Riigimetsa </w:t>
      </w:r>
      <w:r w:rsidR="00317F4D" w:rsidRPr="009859DB">
        <w:rPr>
          <w:rFonts w:ascii="Times New Roman" w:hAnsi="Times New Roman"/>
          <w:sz w:val="24"/>
          <w:szCs w:val="24"/>
          <w:lang w:val="et-EE"/>
        </w:rPr>
        <w:t>Majandamise Keskusele</w:t>
      </w:r>
      <w:r w:rsidR="007E0BA2" w:rsidRPr="009859DB">
        <w:rPr>
          <w:rFonts w:ascii="Times New Roman" w:hAnsi="Times New Roman"/>
          <w:sz w:val="24"/>
          <w:szCs w:val="24"/>
          <w:lang w:val="et-EE"/>
        </w:rPr>
        <w:t xml:space="preserve"> kuuluva</w:t>
      </w:r>
      <w:r w:rsidR="00317F4D" w:rsidRPr="009859DB">
        <w:rPr>
          <w:rFonts w:ascii="Times New Roman" w:hAnsi="Times New Roman"/>
          <w:sz w:val="24"/>
          <w:szCs w:val="24"/>
          <w:lang w:val="et-EE"/>
        </w:rPr>
        <w:t>te</w:t>
      </w:r>
      <w:r w:rsidR="007E0BA2" w:rsidRPr="009859DB">
        <w:rPr>
          <w:rFonts w:ascii="Times New Roman" w:hAnsi="Times New Roman"/>
          <w:sz w:val="24"/>
          <w:szCs w:val="24"/>
          <w:lang w:val="et-EE"/>
        </w:rPr>
        <w:t>l maa</w:t>
      </w:r>
      <w:r w:rsidR="00317F4D" w:rsidRPr="009859DB">
        <w:rPr>
          <w:rFonts w:ascii="Times New Roman" w:hAnsi="Times New Roman"/>
          <w:sz w:val="24"/>
          <w:szCs w:val="24"/>
          <w:lang w:val="et-EE"/>
        </w:rPr>
        <w:t>üksustel</w:t>
      </w:r>
      <w:r w:rsidR="002961E4" w:rsidRPr="009859DB">
        <w:rPr>
          <w:rFonts w:ascii="Times New Roman" w:hAnsi="Times New Roman"/>
          <w:sz w:val="24"/>
          <w:szCs w:val="24"/>
          <w:lang w:val="et-EE"/>
        </w:rPr>
        <w:t xml:space="preserve"> Setomaa vallas </w:t>
      </w:r>
      <w:proofErr w:type="spellStart"/>
      <w:r w:rsidR="002961E4" w:rsidRPr="009859DB">
        <w:rPr>
          <w:rFonts w:ascii="Times New Roman" w:hAnsi="Times New Roman"/>
          <w:sz w:val="24"/>
          <w:szCs w:val="24"/>
          <w:lang w:val="et-EE"/>
        </w:rPr>
        <w:t>Voropi</w:t>
      </w:r>
      <w:proofErr w:type="spellEnd"/>
      <w:r w:rsidR="00ED5AC4" w:rsidRPr="009859DB">
        <w:rPr>
          <w:rFonts w:ascii="Times New Roman" w:hAnsi="Times New Roman"/>
          <w:sz w:val="24"/>
          <w:szCs w:val="24"/>
          <w:lang w:val="et-EE"/>
        </w:rPr>
        <w:t xml:space="preserve"> külas Orava metskond 27</w:t>
      </w:r>
      <w:r w:rsidR="002961E4" w:rsidRPr="009859D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ED5AC4" w:rsidRPr="009859DB">
        <w:rPr>
          <w:rFonts w:ascii="Times New Roman" w:hAnsi="Times New Roman"/>
          <w:sz w:val="24"/>
          <w:szCs w:val="24"/>
          <w:lang w:val="et-EE"/>
        </w:rPr>
        <w:t xml:space="preserve">katastritunnustega 93401:007:0357 </w:t>
      </w:r>
      <w:r w:rsidR="002961E4" w:rsidRPr="009859DB">
        <w:rPr>
          <w:rFonts w:ascii="Times New Roman" w:hAnsi="Times New Roman"/>
          <w:sz w:val="24"/>
          <w:szCs w:val="24"/>
          <w:lang w:val="et-EE"/>
        </w:rPr>
        <w:t xml:space="preserve">ja </w:t>
      </w:r>
      <w:proofErr w:type="spellStart"/>
      <w:r w:rsidR="002961E4" w:rsidRPr="009859DB">
        <w:rPr>
          <w:rFonts w:ascii="Times New Roman" w:hAnsi="Times New Roman"/>
          <w:sz w:val="24"/>
          <w:szCs w:val="24"/>
          <w:lang w:val="et-EE"/>
        </w:rPr>
        <w:t>Rääptsova</w:t>
      </w:r>
      <w:proofErr w:type="spellEnd"/>
      <w:r w:rsidR="002961E4" w:rsidRPr="009859DB">
        <w:rPr>
          <w:rFonts w:ascii="Times New Roman" w:hAnsi="Times New Roman"/>
          <w:sz w:val="24"/>
          <w:szCs w:val="24"/>
          <w:lang w:val="et-EE"/>
        </w:rPr>
        <w:t xml:space="preserve"> külas</w:t>
      </w:r>
      <w:r w:rsidR="00ED5AC4" w:rsidRPr="009859DB">
        <w:rPr>
          <w:rFonts w:ascii="Times New Roman" w:hAnsi="Times New Roman"/>
          <w:sz w:val="24"/>
          <w:szCs w:val="24"/>
          <w:lang w:val="et-EE"/>
        </w:rPr>
        <w:t xml:space="preserve"> Orava metskond </w:t>
      </w:r>
      <w:r w:rsidR="00945B0F" w:rsidRPr="009859DB">
        <w:rPr>
          <w:rFonts w:ascii="Times New Roman" w:hAnsi="Times New Roman"/>
          <w:sz w:val="24"/>
          <w:szCs w:val="24"/>
          <w:lang w:val="et-EE"/>
        </w:rPr>
        <w:t>19</w:t>
      </w:r>
      <w:r w:rsidR="00466F36" w:rsidRPr="009859D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945B0F" w:rsidRPr="009859DB">
        <w:rPr>
          <w:rFonts w:ascii="Times New Roman" w:hAnsi="Times New Roman"/>
          <w:sz w:val="24"/>
          <w:szCs w:val="24"/>
          <w:lang w:val="et-EE"/>
        </w:rPr>
        <w:t>katastritunnusega</w:t>
      </w:r>
      <w:r w:rsidR="007E0BA2" w:rsidRPr="009859DB">
        <w:rPr>
          <w:rFonts w:ascii="Times New Roman" w:hAnsi="Times New Roman"/>
          <w:sz w:val="24"/>
          <w:szCs w:val="24"/>
          <w:lang w:val="et-EE"/>
        </w:rPr>
        <w:t xml:space="preserve"> 93401:007:0359</w:t>
      </w:r>
      <w:r w:rsidR="00466F36" w:rsidRPr="009859DB">
        <w:rPr>
          <w:rFonts w:ascii="Times New Roman" w:hAnsi="Times New Roman"/>
          <w:sz w:val="24"/>
          <w:szCs w:val="24"/>
          <w:lang w:val="et-EE"/>
        </w:rPr>
        <w:t xml:space="preserve">. </w:t>
      </w:r>
    </w:p>
    <w:p w14:paraId="1082CDE9" w14:textId="606930CA" w:rsidR="008A6B6C" w:rsidRPr="009859DB" w:rsidRDefault="005136EA" w:rsidP="008A6B6C">
      <w:pPr>
        <w:jc w:val="both"/>
        <w:rPr>
          <w:rFonts w:ascii="Times New Roman" w:hAnsi="Times New Roman"/>
          <w:sz w:val="24"/>
          <w:szCs w:val="24"/>
          <w:lang w:val="et-EE"/>
        </w:rPr>
      </w:pPr>
      <w:r w:rsidRPr="009859DB">
        <w:rPr>
          <w:rFonts w:ascii="Times New Roman" w:hAnsi="Times New Roman"/>
          <w:sz w:val="24"/>
          <w:szCs w:val="24"/>
          <w:lang w:val="et-EE"/>
        </w:rPr>
        <w:t xml:space="preserve">Oleme koostöös </w:t>
      </w:r>
      <w:r w:rsidR="008A6B6C" w:rsidRPr="009859DB">
        <w:rPr>
          <w:rFonts w:ascii="Times New Roman" w:hAnsi="Times New Roman"/>
          <w:sz w:val="24"/>
          <w:szCs w:val="24"/>
          <w:lang w:val="et-EE"/>
        </w:rPr>
        <w:t xml:space="preserve"> SA Setu Kultuuri Fond</w:t>
      </w:r>
      <w:r w:rsidRPr="009859DB">
        <w:rPr>
          <w:rFonts w:ascii="Times New Roman" w:hAnsi="Times New Roman"/>
          <w:sz w:val="24"/>
          <w:szCs w:val="24"/>
          <w:lang w:val="et-EE"/>
        </w:rPr>
        <w:t>iga</w:t>
      </w:r>
      <w:r w:rsidR="008A6B6C" w:rsidRPr="009859DB">
        <w:rPr>
          <w:rFonts w:ascii="Times New Roman" w:hAnsi="Times New Roman"/>
          <w:sz w:val="24"/>
          <w:szCs w:val="24"/>
          <w:lang w:val="et-EE"/>
        </w:rPr>
        <w:t xml:space="preserve">, kaasates </w:t>
      </w:r>
      <w:r w:rsidR="001E049A" w:rsidRPr="009859DB">
        <w:rPr>
          <w:rFonts w:ascii="Times New Roman" w:hAnsi="Times New Roman"/>
          <w:sz w:val="24"/>
          <w:szCs w:val="24"/>
          <w:lang w:val="et-EE"/>
        </w:rPr>
        <w:t>Riigimetsa Majandamise Keskust</w:t>
      </w:r>
      <w:r w:rsidR="00856D83" w:rsidRPr="009859DB">
        <w:rPr>
          <w:rFonts w:ascii="Times New Roman" w:hAnsi="Times New Roman"/>
          <w:sz w:val="24"/>
          <w:szCs w:val="24"/>
          <w:lang w:val="et-EE"/>
        </w:rPr>
        <w:t xml:space="preserve"> ja </w:t>
      </w:r>
      <w:r w:rsidR="008A6B6C" w:rsidRPr="009859DB">
        <w:rPr>
          <w:rFonts w:ascii="Times New Roman" w:hAnsi="Times New Roman"/>
          <w:sz w:val="24"/>
          <w:szCs w:val="24"/>
          <w:lang w:val="et-EE"/>
        </w:rPr>
        <w:t xml:space="preserve"> Eesti Kaitseväge</w:t>
      </w:r>
      <w:r w:rsidR="00624894" w:rsidRPr="009859DB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8A6B6C" w:rsidRPr="009859DB">
        <w:rPr>
          <w:rFonts w:ascii="Times New Roman" w:hAnsi="Times New Roman"/>
          <w:sz w:val="24"/>
          <w:szCs w:val="24"/>
          <w:lang w:val="et-EE"/>
        </w:rPr>
        <w:t>Seitsmemäe taastamise</w:t>
      </w:r>
      <w:r w:rsidR="00125711" w:rsidRPr="009859DB">
        <w:rPr>
          <w:rFonts w:ascii="Times New Roman" w:hAnsi="Times New Roman"/>
          <w:sz w:val="24"/>
          <w:szCs w:val="24"/>
          <w:lang w:val="et-EE"/>
        </w:rPr>
        <w:t>l turismiobjektiks. Maa kasutamise leping on vajalik edaspidi</w:t>
      </w:r>
      <w:r w:rsidR="0038667C" w:rsidRPr="009859DB">
        <w:rPr>
          <w:rFonts w:ascii="Times New Roman" w:hAnsi="Times New Roman"/>
          <w:sz w:val="24"/>
          <w:szCs w:val="24"/>
          <w:lang w:val="et-EE"/>
        </w:rPr>
        <w:t xml:space="preserve">stel tegevustel projektitaotluste juurde ja loodava objekti </w:t>
      </w:r>
      <w:r w:rsidR="00AF0848" w:rsidRPr="009859DB">
        <w:rPr>
          <w:rFonts w:ascii="Times New Roman" w:hAnsi="Times New Roman"/>
          <w:sz w:val="24"/>
          <w:szCs w:val="24"/>
          <w:lang w:val="et-EE"/>
        </w:rPr>
        <w:t>ülesehitamisel ning hooldusel.</w:t>
      </w:r>
      <w:r w:rsidR="008A6B6C" w:rsidRPr="009859DB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6744F849" w14:textId="15D13AFB" w:rsidR="007E0BA2" w:rsidRPr="009859DB" w:rsidRDefault="00FF2132" w:rsidP="007E0BA2">
      <w:pPr>
        <w:jc w:val="both"/>
        <w:rPr>
          <w:rFonts w:ascii="Times New Roman" w:hAnsi="Times New Roman"/>
          <w:sz w:val="24"/>
          <w:szCs w:val="24"/>
          <w:lang w:val="et-EE"/>
        </w:rPr>
      </w:pPr>
      <w:r w:rsidRPr="009859DB">
        <w:rPr>
          <w:rFonts w:ascii="Times New Roman" w:hAnsi="Times New Roman"/>
          <w:sz w:val="24"/>
          <w:szCs w:val="24"/>
          <w:lang w:val="et-EE"/>
        </w:rPr>
        <w:t>Kasutatav ala kokku on u 2,3 ha suurune (</w:t>
      </w:r>
      <w:r w:rsidR="00984146" w:rsidRPr="009859DB">
        <w:rPr>
          <w:rFonts w:ascii="Times New Roman" w:hAnsi="Times New Roman"/>
          <w:sz w:val="24"/>
          <w:szCs w:val="24"/>
          <w:lang w:val="et-EE"/>
        </w:rPr>
        <w:t xml:space="preserve">Vt  lisa 1 </w:t>
      </w:r>
      <w:r w:rsidRPr="009859DB">
        <w:rPr>
          <w:rFonts w:ascii="Times New Roman" w:hAnsi="Times New Roman"/>
          <w:sz w:val="24"/>
          <w:szCs w:val="24"/>
          <w:lang w:val="et-EE"/>
        </w:rPr>
        <w:t>asendi</w:t>
      </w:r>
      <w:r w:rsidR="00984146" w:rsidRPr="009859DB">
        <w:rPr>
          <w:rFonts w:ascii="Times New Roman" w:hAnsi="Times New Roman"/>
          <w:sz w:val="24"/>
          <w:szCs w:val="24"/>
          <w:lang w:val="et-EE"/>
        </w:rPr>
        <w:t>plaan)</w:t>
      </w:r>
    </w:p>
    <w:p w14:paraId="11D1E083" w14:textId="77777777" w:rsidR="007E0BA2" w:rsidRPr="009859DB" w:rsidRDefault="007E0BA2" w:rsidP="007E0BA2">
      <w:pPr>
        <w:jc w:val="both"/>
        <w:rPr>
          <w:rFonts w:ascii="Times New Roman" w:hAnsi="Times New Roman"/>
          <w:sz w:val="24"/>
          <w:szCs w:val="24"/>
          <w:lang w:val="et-EE"/>
        </w:rPr>
      </w:pPr>
    </w:p>
    <w:p w14:paraId="1C66374D" w14:textId="0CAE3326" w:rsidR="001D7222" w:rsidRPr="009859DB" w:rsidRDefault="00196C79" w:rsidP="009859DB">
      <w:pPr>
        <w:tabs>
          <w:tab w:val="center" w:pos="4299"/>
          <w:tab w:val="center" w:pos="631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859DB">
        <w:rPr>
          <w:rFonts w:ascii="Times New Roman" w:hAnsi="Times New Roman"/>
          <w:sz w:val="24"/>
          <w:szCs w:val="24"/>
          <w:lang w:val="et-EE" w:eastAsia="zh-CN"/>
        </w:rPr>
        <w:t xml:space="preserve">Lisa 1. </w:t>
      </w:r>
      <w:r w:rsidR="009859DB">
        <w:rPr>
          <w:rFonts w:ascii="Times New Roman" w:hAnsi="Times New Roman"/>
          <w:sz w:val="24"/>
          <w:szCs w:val="24"/>
          <w:lang w:val="et-EE" w:eastAsia="zh-CN"/>
        </w:rPr>
        <w:t>asendiplaan</w:t>
      </w:r>
    </w:p>
    <w:p w14:paraId="6FF69535" w14:textId="77777777" w:rsidR="001D7222" w:rsidRPr="009859DB" w:rsidRDefault="001D7222" w:rsidP="001D7222">
      <w:pPr>
        <w:spacing w:after="160" w:line="259" w:lineRule="auto"/>
        <w:contextualSpacing/>
        <w:rPr>
          <w:rFonts w:ascii="Times New Roman" w:eastAsiaTheme="minorHAnsi" w:hAnsi="Times New Roman"/>
          <w:color w:val="00000A"/>
          <w:sz w:val="24"/>
          <w:szCs w:val="24"/>
          <w:lang w:val="et-EE"/>
        </w:rPr>
      </w:pPr>
    </w:p>
    <w:p w14:paraId="61C71261" w14:textId="77777777" w:rsidR="001D7222" w:rsidRPr="009859DB" w:rsidRDefault="001D7222" w:rsidP="001D7222">
      <w:pPr>
        <w:spacing w:after="160" w:line="259" w:lineRule="auto"/>
        <w:contextualSpacing/>
        <w:rPr>
          <w:rFonts w:ascii="Times New Roman" w:eastAsiaTheme="minorHAnsi" w:hAnsi="Times New Roman"/>
          <w:color w:val="00000A"/>
          <w:sz w:val="24"/>
          <w:szCs w:val="24"/>
          <w:lang w:val="et-EE"/>
        </w:rPr>
      </w:pPr>
    </w:p>
    <w:p w14:paraId="33CCC197" w14:textId="77777777" w:rsidR="001D7222" w:rsidRDefault="001D7222" w:rsidP="001D7222">
      <w:pPr>
        <w:spacing w:after="160" w:line="259" w:lineRule="auto"/>
        <w:contextualSpacing/>
        <w:rPr>
          <w:rFonts w:eastAsiaTheme="minorHAnsi"/>
          <w:color w:val="00000A"/>
          <w:szCs w:val="24"/>
          <w:lang w:val="et-EE"/>
        </w:rPr>
      </w:pPr>
    </w:p>
    <w:p w14:paraId="512B8377" w14:textId="77777777" w:rsidR="001D7222" w:rsidRPr="009859DB" w:rsidRDefault="001D7222" w:rsidP="001D7222">
      <w:pPr>
        <w:spacing w:after="160" w:line="259" w:lineRule="auto"/>
        <w:contextualSpacing/>
        <w:rPr>
          <w:rFonts w:ascii="Times New Roman" w:eastAsiaTheme="minorHAnsi" w:hAnsi="Times New Roman"/>
          <w:color w:val="00000A"/>
          <w:sz w:val="24"/>
          <w:szCs w:val="24"/>
          <w:lang w:val="et-EE"/>
        </w:rPr>
      </w:pPr>
      <w:r w:rsidRPr="009859DB">
        <w:rPr>
          <w:rFonts w:ascii="Times New Roman" w:eastAsiaTheme="minorHAnsi" w:hAnsi="Times New Roman"/>
          <w:color w:val="00000A"/>
          <w:sz w:val="24"/>
          <w:szCs w:val="24"/>
          <w:lang w:val="et-EE"/>
        </w:rPr>
        <w:t>Lugupidamisega</w:t>
      </w:r>
    </w:p>
    <w:p w14:paraId="0D5F3C42" w14:textId="77777777" w:rsidR="001D7222" w:rsidRPr="00FD748C" w:rsidRDefault="001D7222" w:rsidP="001D7222">
      <w:pPr>
        <w:spacing w:after="160" w:line="259" w:lineRule="auto"/>
        <w:contextualSpacing/>
        <w:rPr>
          <w:rFonts w:ascii="Times New Roman" w:eastAsiaTheme="minorHAnsi" w:hAnsi="Times New Roman"/>
          <w:i/>
          <w:iCs/>
          <w:color w:val="00000A"/>
          <w:sz w:val="24"/>
          <w:szCs w:val="24"/>
          <w:lang w:val="et-EE"/>
        </w:rPr>
      </w:pPr>
      <w:r w:rsidRPr="009859DB">
        <w:rPr>
          <w:rFonts w:ascii="Times New Roman" w:eastAsiaTheme="minorHAnsi" w:hAnsi="Times New Roman"/>
          <w:color w:val="00000A"/>
          <w:sz w:val="24"/>
          <w:szCs w:val="24"/>
          <w:lang w:val="et-EE"/>
        </w:rPr>
        <w:br/>
      </w:r>
      <w:r w:rsidRPr="00FD748C">
        <w:rPr>
          <w:rFonts w:ascii="Times New Roman" w:eastAsiaTheme="minorHAnsi" w:hAnsi="Times New Roman"/>
          <w:i/>
          <w:iCs/>
          <w:color w:val="808080" w:themeColor="background1" w:themeShade="80"/>
          <w:sz w:val="24"/>
          <w:szCs w:val="24"/>
          <w:lang w:val="et-EE"/>
        </w:rPr>
        <w:t>/allkirjastatud digitaalselt/</w:t>
      </w:r>
    </w:p>
    <w:p w14:paraId="19976328" w14:textId="77777777" w:rsidR="001D7222" w:rsidRDefault="001D7222" w:rsidP="001D7222">
      <w:pPr>
        <w:spacing w:after="160" w:line="259" w:lineRule="auto"/>
        <w:contextualSpacing/>
      </w:pPr>
      <w:r w:rsidRPr="009859DB">
        <w:rPr>
          <w:rFonts w:ascii="Times New Roman" w:eastAsiaTheme="minorHAnsi" w:hAnsi="Times New Roman"/>
          <w:color w:val="00000A"/>
          <w:sz w:val="24"/>
          <w:szCs w:val="24"/>
          <w:lang w:val="et-EE"/>
        </w:rPr>
        <w:br/>
        <w:t>Raul Kudre</w:t>
      </w:r>
      <w:r w:rsidRPr="00283A7A">
        <w:rPr>
          <w:rFonts w:eastAsiaTheme="minorHAnsi"/>
          <w:color w:val="00000A"/>
          <w:szCs w:val="24"/>
          <w:lang w:val="et-EE"/>
        </w:rPr>
        <w:br/>
      </w:r>
      <w:r w:rsidRPr="009859DB">
        <w:rPr>
          <w:rFonts w:ascii="Times New Roman" w:eastAsiaTheme="minorHAnsi" w:hAnsi="Times New Roman"/>
          <w:color w:val="00000A"/>
          <w:sz w:val="24"/>
          <w:szCs w:val="24"/>
          <w:lang w:val="et-EE"/>
        </w:rPr>
        <w:t xml:space="preserve">vallavanem </w:t>
      </w:r>
      <w:r w:rsidRPr="00283A7A">
        <w:br/>
      </w:r>
    </w:p>
    <w:p w14:paraId="20AE24FD" w14:textId="77777777" w:rsidR="00374568" w:rsidRDefault="00374568" w:rsidP="001D7222">
      <w:pPr>
        <w:spacing w:after="160" w:line="259" w:lineRule="auto"/>
        <w:contextualSpacing/>
      </w:pPr>
    </w:p>
    <w:p w14:paraId="17EF540D" w14:textId="77777777" w:rsidR="00374568" w:rsidRDefault="00374568" w:rsidP="001D7222">
      <w:pPr>
        <w:spacing w:after="160" w:line="259" w:lineRule="auto"/>
        <w:contextualSpacing/>
      </w:pPr>
    </w:p>
    <w:p w14:paraId="437EFDA2" w14:textId="77777777" w:rsidR="00374568" w:rsidRPr="00374568" w:rsidRDefault="00374568" w:rsidP="001D7222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</w:p>
    <w:p w14:paraId="7A01BE14" w14:textId="476215B9" w:rsidR="00374568" w:rsidRPr="00374568" w:rsidRDefault="00374568" w:rsidP="001D7222">
      <w:p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74568">
        <w:rPr>
          <w:rFonts w:ascii="Times New Roman" w:hAnsi="Times New Roman"/>
          <w:sz w:val="24"/>
          <w:szCs w:val="24"/>
        </w:rPr>
        <w:t xml:space="preserve">Erika Joonas, </w:t>
      </w:r>
      <w:hyperlink r:id="rId9" w:history="1">
        <w:r w:rsidRPr="00374568">
          <w:rPr>
            <w:rStyle w:val="Hperlink"/>
            <w:rFonts w:ascii="Times New Roman" w:hAnsi="Times New Roman"/>
            <w:sz w:val="24"/>
            <w:szCs w:val="24"/>
          </w:rPr>
          <w:t>erika.joonas@setomaa.ee</w:t>
        </w:r>
      </w:hyperlink>
      <w:r w:rsidRPr="00374568">
        <w:rPr>
          <w:rFonts w:ascii="Times New Roman" w:hAnsi="Times New Roman"/>
          <w:sz w:val="24"/>
          <w:szCs w:val="24"/>
        </w:rPr>
        <w:t>, tel 5745 0133</w:t>
      </w:r>
    </w:p>
    <w:sectPr w:rsidR="00374568" w:rsidRPr="00374568" w:rsidSect="005E1C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851" w:bottom="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03938" w14:textId="77777777" w:rsidR="00AF0804" w:rsidRDefault="00AF0804" w:rsidP="00426FF0">
      <w:pPr>
        <w:spacing w:after="0" w:line="240" w:lineRule="auto"/>
      </w:pPr>
      <w:r>
        <w:separator/>
      </w:r>
    </w:p>
  </w:endnote>
  <w:endnote w:type="continuationSeparator" w:id="0">
    <w:p w14:paraId="58B62CF1" w14:textId="77777777" w:rsidR="00AF0804" w:rsidRDefault="00AF0804" w:rsidP="0042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DB8F" w14:textId="77777777" w:rsidR="000A1599" w:rsidRDefault="000A159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16543" w14:textId="77777777" w:rsidR="000A1599" w:rsidRDefault="000A159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7E0BE" w14:textId="77777777" w:rsidR="00426FF0" w:rsidRDefault="00426FF0">
    <w:pPr>
      <w:pStyle w:val="Jalus"/>
    </w:pPr>
    <w:r>
      <w:rPr>
        <w:noProof/>
      </w:rPr>
      <w:drawing>
        <wp:inline distT="0" distB="0" distL="0" distR="0" wp14:anchorId="609AC5BC" wp14:editId="2CA0B21D">
          <wp:extent cx="5731510" cy="634365"/>
          <wp:effectExtent l="0" t="0" r="2540" b="0"/>
          <wp:docPr id="22" name="Pil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7EE2" w14:textId="77777777" w:rsidR="00AF0804" w:rsidRDefault="00AF0804" w:rsidP="00426FF0">
      <w:pPr>
        <w:spacing w:after="0" w:line="240" w:lineRule="auto"/>
      </w:pPr>
      <w:r>
        <w:separator/>
      </w:r>
    </w:p>
  </w:footnote>
  <w:footnote w:type="continuationSeparator" w:id="0">
    <w:p w14:paraId="260DEB4F" w14:textId="77777777" w:rsidR="00AF0804" w:rsidRDefault="00AF0804" w:rsidP="0042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A367" w14:textId="77777777" w:rsidR="000A1599" w:rsidRDefault="000A159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D2C56" w14:textId="77777777" w:rsidR="000A1599" w:rsidRDefault="000A159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FAB5" w14:textId="77777777" w:rsidR="00426FF0" w:rsidRDefault="00426FF0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B944D8" wp14:editId="1492D8FB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00000" cy="1908000"/>
          <wp:effectExtent l="0" t="0" r="0" b="0"/>
          <wp:wrapTopAndBottom/>
          <wp:docPr id="21" name="Pilt 21" descr="Pilt, millel on kujutatud istub, punane, märk, tub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NKI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274E9"/>
    <w:multiLevelType w:val="multilevel"/>
    <w:tmpl w:val="7674C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14B470D2"/>
    <w:multiLevelType w:val="hybridMultilevel"/>
    <w:tmpl w:val="D048F1B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9F36B96"/>
    <w:multiLevelType w:val="hybridMultilevel"/>
    <w:tmpl w:val="2D8A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035E"/>
    <w:multiLevelType w:val="hybridMultilevel"/>
    <w:tmpl w:val="CDD0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000687">
    <w:abstractNumId w:val="0"/>
  </w:num>
  <w:num w:numId="2" w16cid:durableId="875237472">
    <w:abstractNumId w:val="2"/>
  </w:num>
  <w:num w:numId="3" w16cid:durableId="1117137661">
    <w:abstractNumId w:val="1"/>
  </w:num>
  <w:num w:numId="4" w16cid:durableId="535578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02CBF"/>
    <w:rsid w:val="00003E54"/>
    <w:rsid w:val="00010738"/>
    <w:rsid w:val="00011047"/>
    <w:rsid w:val="00011346"/>
    <w:rsid w:val="0001241C"/>
    <w:rsid w:val="000151AF"/>
    <w:rsid w:val="000207E3"/>
    <w:rsid w:val="000271A2"/>
    <w:rsid w:val="00027FB3"/>
    <w:rsid w:val="00030878"/>
    <w:rsid w:val="00032AE4"/>
    <w:rsid w:val="00033549"/>
    <w:rsid w:val="00036BAD"/>
    <w:rsid w:val="00036DE9"/>
    <w:rsid w:val="000372E0"/>
    <w:rsid w:val="00043C88"/>
    <w:rsid w:val="00045375"/>
    <w:rsid w:val="000477FF"/>
    <w:rsid w:val="00047A2F"/>
    <w:rsid w:val="00055490"/>
    <w:rsid w:val="000566D7"/>
    <w:rsid w:val="000577EC"/>
    <w:rsid w:val="000611F8"/>
    <w:rsid w:val="00062A9F"/>
    <w:rsid w:val="00062BD5"/>
    <w:rsid w:val="00066E7F"/>
    <w:rsid w:val="00071E26"/>
    <w:rsid w:val="00074319"/>
    <w:rsid w:val="0007461B"/>
    <w:rsid w:val="000750E3"/>
    <w:rsid w:val="00077C4A"/>
    <w:rsid w:val="000827A1"/>
    <w:rsid w:val="00084A09"/>
    <w:rsid w:val="00090DDB"/>
    <w:rsid w:val="00093A03"/>
    <w:rsid w:val="000946C6"/>
    <w:rsid w:val="000965A3"/>
    <w:rsid w:val="000977A2"/>
    <w:rsid w:val="000A1599"/>
    <w:rsid w:val="000A6C7C"/>
    <w:rsid w:val="000A73E4"/>
    <w:rsid w:val="000B0EBE"/>
    <w:rsid w:val="000B2769"/>
    <w:rsid w:val="000B3F6D"/>
    <w:rsid w:val="000B44A0"/>
    <w:rsid w:val="000B63B7"/>
    <w:rsid w:val="000B7510"/>
    <w:rsid w:val="000C0B83"/>
    <w:rsid w:val="000C7ABB"/>
    <w:rsid w:val="000D5553"/>
    <w:rsid w:val="000D6533"/>
    <w:rsid w:val="000E0ABF"/>
    <w:rsid w:val="000E1EFB"/>
    <w:rsid w:val="000E25CD"/>
    <w:rsid w:val="000E2D39"/>
    <w:rsid w:val="000E7291"/>
    <w:rsid w:val="000E7922"/>
    <w:rsid w:val="000F5433"/>
    <w:rsid w:val="000F7A9F"/>
    <w:rsid w:val="001016A7"/>
    <w:rsid w:val="001035A9"/>
    <w:rsid w:val="00105F4D"/>
    <w:rsid w:val="00110A14"/>
    <w:rsid w:val="00117665"/>
    <w:rsid w:val="0012292C"/>
    <w:rsid w:val="00124DFA"/>
    <w:rsid w:val="00125711"/>
    <w:rsid w:val="001266D7"/>
    <w:rsid w:val="00131050"/>
    <w:rsid w:val="001321E1"/>
    <w:rsid w:val="00136992"/>
    <w:rsid w:val="0014178C"/>
    <w:rsid w:val="00141BAE"/>
    <w:rsid w:val="00142D8D"/>
    <w:rsid w:val="001436C2"/>
    <w:rsid w:val="00144955"/>
    <w:rsid w:val="00145D52"/>
    <w:rsid w:val="00146E18"/>
    <w:rsid w:val="0014782D"/>
    <w:rsid w:val="00160008"/>
    <w:rsid w:val="00160559"/>
    <w:rsid w:val="00160880"/>
    <w:rsid w:val="00165B0C"/>
    <w:rsid w:val="0017056D"/>
    <w:rsid w:val="0017374A"/>
    <w:rsid w:val="0017438F"/>
    <w:rsid w:val="001751C0"/>
    <w:rsid w:val="00180210"/>
    <w:rsid w:val="001804AE"/>
    <w:rsid w:val="00183424"/>
    <w:rsid w:val="00186BDD"/>
    <w:rsid w:val="001915DD"/>
    <w:rsid w:val="00192FE8"/>
    <w:rsid w:val="00194C21"/>
    <w:rsid w:val="00196C79"/>
    <w:rsid w:val="001A0568"/>
    <w:rsid w:val="001A1769"/>
    <w:rsid w:val="001A1CA5"/>
    <w:rsid w:val="001B4484"/>
    <w:rsid w:val="001B493C"/>
    <w:rsid w:val="001B497C"/>
    <w:rsid w:val="001B5D0C"/>
    <w:rsid w:val="001B79BD"/>
    <w:rsid w:val="001C1F24"/>
    <w:rsid w:val="001C23AB"/>
    <w:rsid w:val="001C6D4C"/>
    <w:rsid w:val="001C7D2C"/>
    <w:rsid w:val="001D0319"/>
    <w:rsid w:val="001D057F"/>
    <w:rsid w:val="001D4FF0"/>
    <w:rsid w:val="001D7222"/>
    <w:rsid w:val="001E049A"/>
    <w:rsid w:val="001E0EE6"/>
    <w:rsid w:val="001E1D39"/>
    <w:rsid w:val="001E5FB2"/>
    <w:rsid w:val="001F4E4C"/>
    <w:rsid w:val="001F71C5"/>
    <w:rsid w:val="001F7DDE"/>
    <w:rsid w:val="00200239"/>
    <w:rsid w:val="00202B9D"/>
    <w:rsid w:val="0021640D"/>
    <w:rsid w:val="00220941"/>
    <w:rsid w:val="0022123C"/>
    <w:rsid w:val="00221376"/>
    <w:rsid w:val="002252DB"/>
    <w:rsid w:val="00226CFA"/>
    <w:rsid w:val="00232565"/>
    <w:rsid w:val="0023356E"/>
    <w:rsid w:val="0023385F"/>
    <w:rsid w:val="002365A7"/>
    <w:rsid w:val="00237582"/>
    <w:rsid w:val="00237A3A"/>
    <w:rsid w:val="00242801"/>
    <w:rsid w:val="0024370A"/>
    <w:rsid w:val="0024733A"/>
    <w:rsid w:val="00251C5C"/>
    <w:rsid w:val="00254D75"/>
    <w:rsid w:val="002550FD"/>
    <w:rsid w:val="00255599"/>
    <w:rsid w:val="002576E5"/>
    <w:rsid w:val="0026145B"/>
    <w:rsid w:val="00261B05"/>
    <w:rsid w:val="002660D4"/>
    <w:rsid w:val="00266DC5"/>
    <w:rsid w:val="00272266"/>
    <w:rsid w:val="00274022"/>
    <w:rsid w:val="00276382"/>
    <w:rsid w:val="002821B2"/>
    <w:rsid w:val="00284D65"/>
    <w:rsid w:val="00285868"/>
    <w:rsid w:val="00292132"/>
    <w:rsid w:val="00293712"/>
    <w:rsid w:val="002961E4"/>
    <w:rsid w:val="002979A8"/>
    <w:rsid w:val="002A047E"/>
    <w:rsid w:val="002A2BDD"/>
    <w:rsid w:val="002B0D4D"/>
    <w:rsid w:val="002B1451"/>
    <w:rsid w:val="002B7C7E"/>
    <w:rsid w:val="002C0CD2"/>
    <w:rsid w:val="002C1993"/>
    <w:rsid w:val="002C53E6"/>
    <w:rsid w:val="002C6C28"/>
    <w:rsid w:val="002D1239"/>
    <w:rsid w:val="002D657E"/>
    <w:rsid w:val="002D6A2A"/>
    <w:rsid w:val="002E24DE"/>
    <w:rsid w:val="002E26BB"/>
    <w:rsid w:val="002E5613"/>
    <w:rsid w:val="002F0B2D"/>
    <w:rsid w:val="002F424B"/>
    <w:rsid w:val="002F6BAA"/>
    <w:rsid w:val="002F6CAC"/>
    <w:rsid w:val="002F7640"/>
    <w:rsid w:val="002F7D3B"/>
    <w:rsid w:val="00301A3A"/>
    <w:rsid w:val="003021D4"/>
    <w:rsid w:val="0030259B"/>
    <w:rsid w:val="00303771"/>
    <w:rsid w:val="003048AB"/>
    <w:rsid w:val="00310F1F"/>
    <w:rsid w:val="00317F4D"/>
    <w:rsid w:val="00320B19"/>
    <w:rsid w:val="00327CE6"/>
    <w:rsid w:val="00327E16"/>
    <w:rsid w:val="0033003E"/>
    <w:rsid w:val="00331C5D"/>
    <w:rsid w:val="00331CB2"/>
    <w:rsid w:val="00334BA9"/>
    <w:rsid w:val="00336F6C"/>
    <w:rsid w:val="00341876"/>
    <w:rsid w:val="00346AC2"/>
    <w:rsid w:val="003472D8"/>
    <w:rsid w:val="00350953"/>
    <w:rsid w:val="00354E3C"/>
    <w:rsid w:val="00355E12"/>
    <w:rsid w:val="00355F7E"/>
    <w:rsid w:val="00360A3E"/>
    <w:rsid w:val="00363AA2"/>
    <w:rsid w:val="003660AB"/>
    <w:rsid w:val="00367194"/>
    <w:rsid w:val="00370323"/>
    <w:rsid w:val="00370AA3"/>
    <w:rsid w:val="0037175A"/>
    <w:rsid w:val="00372F1E"/>
    <w:rsid w:val="00372F69"/>
    <w:rsid w:val="00373D26"/>
    <w:rsid w:val="00374568"/>
    <w:rsid w:val="0037518A"/>
    <w:rsid w:val="0037550E"/>
    <w:rsid w:val="00380936"/>
    <w:rsid w:val="0038226D"/>
    <w:rsid w:val="00382E6A"/>
    <w:rsid w:val="00384247"/>
    <w:rsid w:val="00385225"/>
    <w:rsid w:val="0038667C"/>
    <w:rsid w:val="00392EA6"/>
    <w:rsid w:val="00393C79"/>
    <w:rsid w:val="0039407D"/>
    <w:rsid w:val="00395BBB"/>
    <w:rsid w:val="003974A6"/>
    <w:rsid w:val="00397C7F"/>
    <w:rsid w:val="003A03FD"/>
    <w:rsid w:val="003A0994"/>
    <w:rsid w:val="003A35A4"/>
    <w:rsid w:val="003A51A7"/>
    <w:rsid w:val="003B1F99"/>
    <w:rsid w:val="003B6F6C"/>
    <w:rsid w:val="003C0B7D"/>
    <w:rsid w:val="003C22AC"/>
    <w:rsid w:val="003C538B"/>
    <w:rsid w:val="003D06DD"/>
    <w:rsid w:val="003D33D5"/>
    <w:rsid w:val="003D7893"/>
    <w:rsid w:val="003E0CC5"/>
    <w:rsid w:val="003E5115"/>
    <w:rsid w:val="003E6237"/>
    <w:rsid w:val="003E6A6C"/>
    <w:rsid w:val="003F14AD"/>
    <w:rsid w:val="003F1C47"/>
    <w:rsid w:val="003F4537"/>
    <w:rsid w:val="003F7FEB"/>
    <w:rsid w:val="004032B0"/>
    <w:rsid w:val="004047F4"/>
    <w:rsid w:val="004219FD"/>
    <w:rsid w:val="004245F4"/>
    <w:rsid w:val="0042521D"/>
    <w:rsid w:val="00426FF0"/>
    <w:rsid w:val="00427DDE"/>
    <w:rsid w:val="00433EF8"/>
    <w:rsid w:val="0043505C"/>
    <w:rsid w:val="00436C0A"/>
    <w:rsid w:val="00441400"/>
    <w:rsid w:val="00441891"/>
    <w:rsid w:val="00443329"/>
    <w:rsid w:val="004450BE"/>
    <w:rsid w:val="00446908"/>
    <w:rsid w:val="004470C5"/>
    <w:rsid w:val="004512FB"/>
    <w:rsid w:val="00454F10"/>
    <w:rsid w:val="004551DF"/>
    <w:rsid w:val="004553F5"/>
    <w:rsid w:val="004565B4"/>
    <w:rsid w:val="004574FF"/>
    <w:rsid w:val="00457D37"/>
    <w:rsid w:val="00457EA2"/>
    <w:rsid w:val="00462900"/>
    <w:rsid w:val="004639A5"/>
    <w:rsid w:val="00466CDE"/>
    <w:rsid w:val="00466F36"/>
    <w:rsid w:val="00467171"/>
    <w:rsid w:val="0047198E"/>
    <w:rsid w:val="004744F5"/>
    <w:rsid w:val="0048113C"/>
    <w:rsid w:val="00482B0C"/>
    <w:rsid w:val="00482E8B"/>
    <w:rsid w:val="00486F45"/>
    <w:rsid w:val="00491C51"/>
    <w:rsid w:val="0049303F"/>
    <w:rsid w:val="004947D2"/>
    <w:rsid w:val="004A1FDF"/>
    <w:rsid w:val="004A3CB4"/>
    <w:rsid w:val="004A43E1"/>
    <w:rsid w:val="004A47E2"/>
    <w:rsid w:val="004A488B"/>
    <w:rsid w:val="004B1A43"/>
    <w:rsid w:val="004B20E8"/>
    <w:rsid w:val="004C2634"/>
    <w:rsid w:val="004C493D"/>
    <w:rsid w:val="004C7394"/>
    <w:rsid w:val="004C75FC"/>
    <w:rsid w:val="004C7F96"/>
    <w:rsid w:val="004D01B2"/>
    <w:rsid w:val="004D08F1"/>
    <w:rsid w:val="004D39AD"/>
    <w:rsid w:val="004D537A"/>
    <w:rsid w:val="004E14DC"/>
    <w:rsid w:val="004E39D3"/>
    <w:rsid w:val="004E60F0"/>
    <w:rsid w:val="004E6C13"/>
    <w:rsid w:val="004F0AA1"/>
    <w:rsid w:val="004F2338"/>
    <w:rsid w:val="004F3C11"/>
    <w:rsid w:val="004F6524"/>
    <w:rsid w:val="004F7444"/>
    <w:rsid w:val="004F7623"/>
    <w:rsid w:val="00501A1A"/>
    <w:rsid w:val="0050390B"/>
    <w:rsid w:val="00503DF8"/>
    <w:rsid w:val="0050493C"/>
    <w:rsid w:val="00504EF0"/>
    <w:rsid w:val="00510877"/>
    <w:rsid w:val="005127C4"/>
    <w:rsid w:val="005136EA"/>
    <w:rsid w:val="00517F02"/>
    <w:rsid w:val="00522C51"/>
    <w:rsid w:val="00526173"/>
    <w:rsid w:val="005311A6"/>
    <w:rsid w:val="00533A77"/>
    <w:rsid w:val="00534810"/>
    <w:rsid w:val="00550893"/>
    <w:rsid w:val="005526F6"/>
    <w:rsid w:val="00554BB0"/>
    <w:rsid w:val="00555473"/>
    <w:rsid w:val="0055591D"/>
    <w:rsid w:val="0056456F"/>
    <w:rsid w:val="005660A1"/>
    <w:rsid w:val="005712B2"/>
    <w:rsid w:val="005713F3"/>
    <w:rsid w:val="00576F7B"/>
    <w:rsid w:val="00577591"/>
    <w:rsid w:val="00577EEC"/>
    <w:rsid w:val="00581339"/>
    <w:rsid w:val="00586341"/>
    <w:rsid w:val="00586404"/>
    <w:rsid w:val="00586D58"/>
    <w:rsid w:val="00587BDC"/>
    <w:rsid w:val="00590074"/>
    <w:rsid w:val="00591E2C"/>
    <w:rsid w:val="005A2581"/>
    <w:rsid w:val="005A6826"/>
    <w:rsid w:val="005B03F1"/>
    <w:rsid w:val="005B43B4"/>
    <w:rsid w:val="005B5E70"/>
    <w:rsid w:val="005B61F3"/>
    <w:rsid w:val="005B7E2C"/>
    <w:rsid w:val="005C09A3"/>
    <w:rsid w:val="005C2DDF"/>
    <w:rsid w:val="005C3D5D"/>
    <w:rsid w:val="005C6D4E"/>
    <w:rsid w:val="005D137A"/>
    <w:rsid w:val="005D5ED6"/>
    <w:rsid w:val="005D6435"/>
    <w:rsid w:val="005D7732"/>
    <w:rsid w:val="005E05A1"/>
    <w:rsid w:val="005E1139"/>
    <w:rsid w:val="005E1CD2"/>
    <w:rsid w:val="005E4B53"/>
    <w:rsid w:val="005E784C"/>
    <w:rsid w:val="005F00E1"/>
    <w:rsid w:val="005F1E82"/>
    <w:rsid w:val="005F2DE2"/>
    <w:rsid w:val="005F45B5"/>
    <w:rsid w:val="005F5288"/>
    <w:rsid w:val="005F7DE0"/>
    <w:rsid w:val="00612A9E"/>
    <w:rsid w:val="0061364F"/>
    <w:rsid w:val="00615BC4"/>
    <w:rsid w:val="0061616C"/>
    <w:rsid w:val="00616653"/>
    <w:rsid w:val="0062071E"/>
    <w:rsid w:val="00624894"/>
    <w:rsid w:val="00626AE7"/>
    <w:rsid w:val="00631424"/>
    <w:rsid w:val="00631B0E"/>
    <w:rsid w:val="00631F89"/>
    <w:rsid w:val="00633177"/>
    <w:rsid w:val="006409FA"/>
    <w:rsid w:val="006416F8"/>
    <w:rsid w:val="00641BE7"/>
    <w:rsid w:val="00643BC1"/>
    <w:rsid w:val="006511D4"/>
    <w:rsid w:val="00652D8D"/>
    <w:rsid w:val="0065379C"/>
    <w:rsid w:val="006539CA"/>
    <w:rsid w:val="00654C29"/>
    <w:rsid w:val="00655715"/>
    <w:rsid w:val="0065783C"/>
    <w:rsid w:val="00662438"/>
    <w:rsid w:val="00662FD3"/>
    <w:rsid w:val="00670B4F"/>
    <w:rsid w:val="00671112"/>
    <w:rsid w:val="00676716"/>
    <w:rsid w:val="006774EB"/>
    <w:rsid w:val="00680CAC"/>
    <w:rsid w:val="00682F26"/>
    <w:rsid w:val="00683251"/>
    <w:rsid w:val="00683554"/>
    <w:rsid w:val="00686333"/>
    <w:rsid w:val="006873F5"/>
    <w:rsid w:val="0068790D"/>
    <w:rsid w:val="00690AC8"/>
    <w:rsid w:val="00692AE4"/>
    <w:rsid w:val="0069415B"/>
    <w:rsid w:val="006956F2"/>
    <w:rsid w:val="006A1EB9"/>
    <w:rsid w:val="006B120F"/>
    <w:rsid w:val="006C4B9B"/>
    <w:rsid w:val="006C5A8E"/>
    <w:rsid w:val="006C6384"/>
    <w:rsid w:val="006C6EAB"/>
    <w:rsid w:val="006D06BD"/>
    <w:rsid w:val="006D0E0D"/>
    <w:rsid w:val="006D7D16"/>
    <w:rsid w:val="006E1293"/>
    <w:rsid w:val="006E353E"/>
    <w:rsid w:val="006E7338"/>
    <w:rsid w:val="006F09EE"/>
    <w:rsid w:val="006F1111"/>
    <w:rsid w:val="006F26F5"/>
    <w:rsid w:val="006F528B"/>
    <w:rsid w:val="007027F0"/>
    <w:rsid w:val="00703106"/>
    <w:rsid w:val="007058F4"/>
    <w:rsid w:val="00707F37"/>
    <w:rsid w:val="0071044E"/>
    <w:rsid w:val="00711E36"/>
    <w:rsid w:val="00712116"/>
    <w:rsid w:val="00714334"/>
    <w:rsid w:val="007150FF"/>
    <w:rsid w:val="00715BD2"/>
    <w:rsid w:val="00723A48"/>
    <w:rsid w:val="00726197"/>
    <w:rsid w:val="0072619A"/>
    <w:rsid w:val="00735F6A"/>
    <w:rsid w:val="00737E79"/>
    <w:rsid w:val="0074155D"/>
    <w:rsid w:val="00741EDF"/>
    <w:rsid w:val="00742734"/>
    <w:rsid w:val="00743EEA"/>
    <w:rsid w:val="00747975"/>
    <w:rsid w:val="007511B4"/>
    <w:rsid w:val="00751497"/>
    <w:rsid w:val="00757E1E"/>
    <w:rsid w:val="00760A7A"/>
    <w:rsid w:val="00762E5D"/>
    <w:rsid w:val="00763E78"/>
    <w:rsid w:val="007641C4"/>
    <w:rsid w:val="007709B4"/>
    <w:rsid w:val="00770C24"/>
    <w:rsid w:val="00774EC1"/>
    <w:rsid w:val="007809BB"/>
    <w:rsid w:val="0078346A"/>
    <w:rsid w:val="007925AE"/>
    <w:rsid w:val="00793345"/>
    <w:rsid w:val="00793699"/>
    <w:rsid w:val="00794497"/>
    <w:rsid w:val="007964BC"/>
    <w:rsid w:val="007A078B"/>
    <w:rsid w:val="007A527A"/>
    <w:rsid w:val="007A6205"/>
    <w:rsid w:val="007B3E79"/>
    <w:rsid w:val="007B6BDA"/>
    <w:rsid w:val="007C1C6A"/>
    <w:rsid w:val="007C3234"/>
    <w:rsid w:val="007C53C1"/>
    <w:rsid w:val="007C5771"/>
    <w:rsid w:val="007C65A6"/>
    <w:rsid w:val="007D0615"/>
    <w:rsid w:val="007D16E6"/>
    <w:rsid w:val="007D3D33"/>
    <w:rsid w:val="007D4943"/>
    <w:rsid w:val="007D5D4E"/>
    <w:rsid w:val="007E0717"/>
    <w:rsid w:val="007E0BA2"/>
    <w:rsid w:val="007E1750"/>
    <w:rsid w:val="007E30DA"/>
    <w:rsid w:val="007E4C46"/>
    <w:rsid w:val="007F057D"/>
    <w:rsid w:val="007F0888"/>
    <w:rsid w:val="007F08B5"/>
    <w:rsid w:val="007F0B26"/>
    <w:rsid w:val="007F477D"/>
    <w:rsid w:val="007F631C"/>
    <w:rsid w:val="008015F6"/>
    <w:rsid w:val="0080348B"/>
    <w:rsid w:val="00804A02"/>
    <w:rsid w:val="00823A22"/>
    <w:rsid w:val="0082556E"/>
    <w:rsid w:val="00832228"/>
    <w:rsid w:val="00834776"/>
    <w:rsid w:val="00835301"/>
    <w:rsid w:val="008357E4"/>
    <w:rsid w:val="00837F95"/>
    <w:rsid w:val="0084132C"/>
    <w:rsid w:val="008440E4"/>
    <w:rsid w:val="00853E25"/>
    <w:rsid w:val="00855EE9"/>
    <w:rsid w:val="00856C82"/>
    <w:rsid w:val="00856D83"/>
    <w:rsid w:val="00861201"/>
    <w:rsid w:val="0086179D"/>
    <w:rsid w:val="00864FA8"/>
    <w:rsid w:val="00871771"/>
    <w:rsid w:val="00873980"/>
    <w:rsid w:val="0087486A"/>
    <w:rsid w:val="00881C11"/>
    <w:rsid w:val="008847B3"/>
    <w:rsid w:val="00893C7A"/>
    <w:rsid w:val="008A02DF"/>
    <w:rsid w:val="008A05DF"/>
    <w:rsid w:val="008A2A17"/>
    <w:rsid w:val="008A39FB"/>
    <w:rsid w:val="008A6B6C"/>
    <w:rsid w:val="008A7EC2"/>
    <w:rsid w:val="008B1763"/>
    <w:rsid w:val="008B24A8"/>
    <w:rsid w:val="008B4EB7"/>
    <w:rsid w:val="008B574C"/>
    <w:rsid w:val="008B6BBF"/>
    <w:rsid w:val="008C02DC"/>
    <w:rsid w:val="008C0A2A"/>
    <w:rsid w:val="008C6C42"/>
    <w:rsid w:val="008D0CF6"/>
    <w:rsid w:val="008D2D9C"/>
    <w:rsid w:val="008D3D9B"/>
    <w:rsid w:val="008D411E"/>
    <w:rsid w:val="008D6846"/>
    <w:rsid w:val="008D70EA"/>
    <w:rsid w:val="008E1760"/>
    <w:rsid w:val="008E29C9"/>
    <w:rsid w:val="008E5EE1"/>
    <w:rsid w:val="008F1A72"/>
    <w:rsid w:val="008F5A60"/>
    <w:rsid w:val="00902141"/>
    <w:rsid w:val="00904311"/>
    <w:rsid w:val="00906C27"/>
    <w:rsid w:val="00911329"/>
    <w:rsid w:val="00912A7B"/>
    <w:rsid w:val="0091441B"/>
    <w:rsid w:val="00921659"/>
    <w:rsid w:val="00923359"/>
    <w:rsid w:val="009263F3"/>
    <w:rsid w:val="00933753"/>
    <w:rsid w:val="009355D6"/>
    <w:rsid w:val="0093664A"/>
    <w:rsid w:val="00941456"/>
    <w:rsid w:val="00941D62"/>
    <w:rsid w:val="00942C96"/>
    <w:rsid w:val="00943CD1"/>
    <w:rsid w:val="00943D14"/>
    <w:rsid w:val="009455C7"/>
    <w:rsid w:val="00945B0F"/>
    <w:rsid w:val="00950A0F"/>
    <w:rsid w:val="00954501"/>
    <w:rsid w:val="00960F1C"/>
    <w:rsid w:val="009647CC"/>
    <w:rsid w:val="0096524E"/>
    <w:rsid w:val="00965EE7"/>
    <w:rsid w:val="0096684F"/>
    <w:rsid w:val="00972FF0"/>
    <w:rsid w:val="00976D93"/>
    <w:rsid w:val="00977C4E"/>
    <w:rsid w:val="00980436"/>
    <w:rsid w:val="00984146"/>
    <w:rsid w:val="00985413"/>
    <w:rsid w:val="009859DB"/>
    <w:rsid w:val="009860E0"/>
    <w:rsid w:val="009870F7"/>
    <w:rsid w:val="00993FE6"/>
    <w:rsid w:val="009A51CD"/>
    <w:rsid w:val="009A532B"/>
    <w:rsid w:val="009A76DC"/>
    <w:rsid w:val="009B16E4"/>
    <w:rsid w:val="009B2FEC"/>
    <w:rsid w:val="009B32E4"/>
    <w:rsid w:val="009B3319"/>
    <w:rsid w:val="009B4AC2"/>
    <w:rsid w:val="009C3F1D"/>
    <w:rsid w:val="009C421D"/>
    <w:rsid w:val="009C7409"/>
    <w:rsid w:val="009C7A01"/>
    <w:rsid w:val="009D7813"/>
    <w:rsid w:val="009E045C"/>
    <w:rsid w:val="009E300F"/>
    <w:rsid w:val="009E5252"/>
    <w:rsid w:val="009E67B2"/>
    <w:rsid w:val="009F00B7"/>
    <w:rsid w:val="009F0556"/>
    <w:rsid w:val="009F3A0F"/>
    <w:rsid w:val="009F52F2"/>
    <w:rsid w:val="009F78BF"/>
    <w:rsid w:val="009F7A75"/>
    <w:rsid w:val="00A003C2"/>
    <w:rsid w:val="00A044CA"/>
    <w:rsid w:val="00A05C37"/>
    <w:rsid w:val="00A135D0"/>
    <w:rsid w:val="00A1488A"/>
    <w:rsid w:val="00A155E5"/>
    <w:rsid w:val="00A23F15"/>
    <w:rsid w:val="00A27F00"/>
    <w:rsid w:val="00A31F39"/>
    <w:rsid w:val="00A3283A"/>
    <w:rsid w:val="00A40F4E"/>
    <w:rsid w:val="00A43482"/>
    <w:rsid w:val="00A4695D"/>
    <w:rsid w:val="00A4795D"/>
    <w:rsid w:val="00A51185"/>
    <w:rsid w:val="00A547AD"/>
    <w:rsid w:val="00A5556A"/>
    <w:rsid w:val="00A55670"/>
    <w:rsid w:val="00A56A71"/>
    <w:rsid w:val="00A611A0"/>
    <w:rsid w:val="00A633A1"/>
    <w:rsid w:val="00A641CA"/>
    <w:rsid w:val="00A67091"/>
    <w:rsid w:val="00A7188C"/>
    <w:rsid w:val="00A75A62"/>
    <w:rsid w:val="00A77348"/>
    <w:rsid w:val="00A77622"/>
    <w:rsid w:val="00A77842"/>
    <w:rsid w:val="00A77B3D"/>
    <w:rsid w:val="00A808D0"/>
    <w:rsid w:val="00A8135F"/>
    <w:rsid w:val="00A949C3"/>
    <w:rsid w:val="00A95A63"/>
    <w:rsid w:val="00A96D62"/>
    <w:rsid w:val="00AA0F34"/>
    <w:rsid w:val="00AA20C3"/>
    <w:rsid w:val="00AA3A8F"/>
    <w:rsid w:val="00AA55D7"/>
    <w:rsid w:val="00AA6115"/>
    <w:rsid w:val="00AA612D"/>
    <w:rsid w:val="00AA6A1E"/>
    <w:rsid w:val="00AA6A72"/>
    <w:rsid w:val="00AA701D"/>
    <w:rsid w:val="00AA782E"/>
    <w:rsid w:val="00AA7DBD"/>
    <w:rsid w:val="00AB07C0"/>
    <w:rsid w:val="00AB3AC4"/>
    <w:rsid w:val="00AC142A"/>
    <w:rsid w:val="00AC1486"/>
    <w:rsid w:val="00AC5FFE"/>
    <w:rsid w:val="00AC76A5"/>
    <w:rsid w:val="00AD1D13"/>
    <w:rsid w:val="00AD37EF"/>
    <w:rsid w:val="00AD3ACC"/>
    <w:rsid w:val="00AD3E33"/>
    <w:rsid w:val="00AD5083"/>
    <w:rsid w:val="00AD67F8"/>
    <w:rsid w:val="00AE102F"/>
    <w:rsid w:val="00AE2B2C"/>
    <w:rsid w:val="00AF0804"/>
    <w:rsid w:val="00AF0848"/>
    <w:rsid w:val="00AF2067"/>
    <w:rsid w:val="00AF67C1"/>
    <w:rsid w:val="00B00666"/>
    <w:rsid w:val="00B01125"/>
    <w:rsid w:val="00B01ABA"/>
    <w:rsid w:val="00B06712"/>
    <w:rsid w:val="00B10D22"/>
    <w:rsid w:val="00B11436"/>
    <w:rsid w:val="00B142E1"/>
    <w:rsid w:val="00B20E68"/>
    <w:rsid w:val="00B2269A"/>
    <w:rsid w:val="00B33F8A"/>
    <w:rsid w:val="00B34ED2"/>
    <w:rsid w:val="00B35670"/>
    <w:rsid w:val="00B37D5C"/>
    <w:rsid w:val="00B411BD"/>
    <w:rsid w:val="00B41211"/>
    <w:rsid w:val="00B415EC"/>
    <w:rsid w:val="00B42574"/>
    <w:rsid w:val="00B43BBD"/>
    <w:rsid w:val="00B45101"/>
    <w:rsid w:val="00B50675"/>
    <w:rsid w:val="00B50816"/>
    <w:rsid w:val="00B5298A"/>
    <w:rsid w:val="00B539D4"/>
    <w:rsid w:val="00B54503"/>
    <w:rsid w:val="00B645C5"/>
    <w:rsid w:val="00B67ADA"/>
    <w:rsid w:val="00B71974"/>
    <w:rsid w:val="00B75853"/>
    <w:rsid w:val="00B77284"/>
    <w:rsid w:val="00B86036"/>
    <w:rsid w:val="00B86317"/>
    <w:rsid w:val="00B87733"/>
    <w:rsid w:val="00B905E7"/>
    <w:rsid w:val="00B9552B"/>
    <w:rsid w:val="00B9780E"/>
    <w:rsid w:val="00BA1A08"/>
    <w:rsid w:val="00BB15B2"/>
    <w:rsid w:val="00BB1A5E"/>
    <w:rsid w:val="00BB3A2C"/>
    <w:rsid w:val="00BB47A0"/>
    <w:rsid w:val="00BB5CB1"/>
    <w:rsid w:val="00BB76F5"/>
    <w:rsid w:val="00BC5DC9"/>
    <w:rsid w:val="00BD2D95"/>
    <w:rsid w:val="00BD2DF7"/>
    <w:rsid w:val="00BE3561"/>
    <w:rsid w:val="00BE63E7"/>
    <w:rsid w:val="00BF1218"/>
    <w:rsid w:val="00BF2272"/>
    <w:rsid w:val="00BF3536"/>
    <w:rsid w:val="00BF4055"/>
    <w:rsid w:val="00BF45EC"/>
    <w:rsid w:val="00BF6D03"/>
    <w:rsid w:val="00BF7EE1"/>
    <w:rsid w:val="00C10DD3"/>
    <w:rsid w:val="00C123E9"/>
    <w:rsid w:val="00C21B71"/>
    <w:rsid w:val="00C31B46"/>
    <w:rsid w:val="00C321A1"/>
    <w:rsid w:val="00C34322"/>
    <w:rsid w:val="00C43AC9"/>
    <w:rsid w:val="00C50C8F"/>
    <w:rsid w:val="00C53728"/>
    <w:rsid w:val="00C545EB"/>
    <w:rsid w:val="00C57972"/>
    <w:rsid w:val="00C64548"/>
    <w:rsid w:val="00C71E8F"/>
    <w:rsid w:val="00C7253E"/>
    <w:rsid w:val="00C727F2"/>
    <w:rsid w:val="00C72FA1"/>
    <w:rsid w:val="00C77ED7"/>
    <w:rsid w:val="00C82C25"/>
    <w:rsid w:val="00C8421B"/>
    <w:rsid w:val="00C93BE2"/>
    <w:rsid w:val="00C93F51"/>
    <w:rsid w:val="00C9471C"/>
    <w:rsid w:val="00C97978"/>
    <w:rsid w:val="00C97A60"/>
    <w:rsid w:val="00CA2FD4"/>
    <w:rsid w:val="00CA4A37"/>
    <w:rsid w:val="00CB5D99"/>
    <w:rsid w:val="00CB7FB4"/>
    <w:rsid w:val="00CC14B8"/>
    <w:rsid w:val="00CC1AC3"/>
    <w:rsid w:val="00CC7777"/>
    <w:rsid w:val="00CD0BE9"/>
    <w:rsid w:val="00CD4138"/>
    <w:rsid w:val="00CE196B"/>
    <w:rsid w:val="00CE2970"/>
    <w:rsid w:val="00CE5C57"/>
    <w:rsid w:val="00CF541A"/>
    <w:rsid w:val="00D00994"/>
    <w:rsid w:val="00D03194"/>
    <w:rsid w:val="00D049A5"/>
    <w:rsid w:val="00D05873"/>
    <w:rsid w:val="00D12BB1"/>
    <w:rsid w:val="00D13D7B"/>
    <w:rsid w:val="00D151C8"/>
    <w:rsid w:val="00D164A7"/>
    <w:rsid w:val="00D23368"/>
    <w:rsid w:val="00D304E6"/>
    <w:rsid w:val="00D315EA"/>
    <w:rsid w:val="00D319D9"/>
    <w:rsid w:val="00D4118D"/>
    <w:rsid w:val="00D447F9"/>
    <w:rsid w:val="00D45714"/>
    <w:rsid w:val="00D46393"/>
    <w:rsid w:val="00D4793F"/>
    <w:rsid w:val="00D5090E"/>
    <w:rsid w:val="00D50CA2"/>
    <w:rsid w:val="00D50D18"/>
    <w:rsid w:val="00D5105F"/>
    <w:rsid w:val="00D5671D"/>
    <w:rsid w:val="00D64C5C"/>
    <w:rsid w:val="00D67C60"/>
    <w:rsid w:val="00D704E3"/>
    <w:rsid w:val="00D72EAD"/>
    <w:rsid w:val="00D8071D"/>
    <w:rsid w:val="00D80ED2"/>
    <w:rsid w:val="00D81425"/>
    <w:rsid w:val="00D817DB"/>
    <w:rsid w:val="00D845EE"/>
    <w:rsid w:val="00D86553"/>
    <w:rsid w:val="00D8722A"/>
    <w:rsid w:val="00D92E00"/>
    <w:rsid w:val="00DA10D2"/>
    <w:rsid w:val="00DA1BB1"/>
    <w:rsid w:val="00DA3DEB"/>
    <w:rsid w:val="00DA45D0"/>
    <w:rsid w:val="00DB2690"/>
    <w:rsid w:val="00DB2764"/>
    <w:rsid w:val="00DB30AA"/>
    <w:rsid w:val="00DB3EB8"/>
    <w:rsid w:val="00DB5AD3"/>
    <w:rsid w:val="00DB6163"/>
    <w:rsid w:val="00DC06EA"/>
    <w:rsid w:val="00DC0DF0"/>
    <w:rsid w:val="00DC24E0"/>
    <w:rsid w:val="00DD1A10"/>
    <w:rsid w:val="00DD4375"/>
    <w:rsid w:val="00DD7887"/>
    <w:rsid w:val="00DE0DBB"/>
    <w:rsid w:val="00DE77E8"/>
    <w:rsid w:val="00DE7E4A"/>
    <w:rsid w:val="00DF1C3D"/>
    <w:rsid w:val="00DF6899"/>
    <w:rsid w:val="00E00C28"/>
    <w:rsid w:val="00E01AEF"/>
    <w:rsid w:val="00E025D9"/>
    <w:rsid w:val="00E03A84"/>
    <w:rsid w:val="00E0727F"/>
    <w:rsid w:val="00E12259"/>
    <w:rsid w:val="00E14A08"/>
    <w:rsid w:val="00E247D3"/>
    <w:rsid w:val="00E27634"/>
    <w:rsid w:val="00E30E1E"/>
    <w:rsid w:val="00E332B5"/>
    <w:rsid w:val="00E34FF5"/>
    <w:rsid w:val="00E37D07"/>
    <w:rsid w:val="00E41731"/>
    <w:rsid w:val="00E417D5"/>
    <w:rsid w:val="00E41855"/>
    <w:rsid w:val="00E41E20"/>
    <w:rsid w:val="00E43F58"/>
    <w:rsid w:val="00E45D61"/>
    <w:rsid w:val="00E4754B"/>
    <w:rsid w:val="00E5364A"/>
    <w:rsid w:val="00E61DAD"/>
    <w:rsid w:val="00E62CDD"/>
    <w:rsid w:val="00E64499"/>
    <w:rsid w:val="00E651C1"/>
    <w:rsid w:val="00E67E28"/>
    <w:rsid w:val="00E736EB"/>
    <w:rsid w:val="00E748DB"/>
    <w:rsid w:val="00E76146"/>
    <w:rsid w:val="00E815E6"/>
    <w:rsid w:val="00E822EE"/>
    <w:rsid w:val="00E847E2"/>
    <w:rsid w:val="00EA1B77"/>
    <w:rsid w:val="00EA390A"/>
    <w:rsid w:val="00EA6013"/>
    <w:rsid w:val="00EA6FA8"/>
    <w:rsid w:val="00EA7FBE"/>
    <w:rsid w:val="00EB1609"/>
    <w:rsid w:val="00EB1813"/>
    <w:rsid w:val="00EB3258"/>
    <w:rsid w:val="00EB5ADD"/>
    <w:rsid w:val="00EB78F1"/>
    <w:rsid w:val="00EC15B4"/>
    <w:rsid w:val="00EC2B61"/>
    <w:rsid w:val="00EC60E5"/>
    <w:rsid w:val="00EC7399"/>
    <w:rsid w:val="00EC772D"/>
    <w:rsid w:val="00ED04ED"/>
    <w:rsid w:val="00ED5AC4"/>
    <w:rsid w:val="00ED6098"/>
    <w:rsid w:val="00ED6AAF"/>
    <w:rsid w:val="00ED6AC8"/>
    <w:rsid w:val="00EE3852"/>
    <w:rsid w:val="00EE4644"/>
    <w:rsid w:val="00EF7D48"/>
    <w:rsid w:val="00F056D5"/>
    <w:rsid w:val="00F100A6"/>
    <w:rsid w:val="00F1245B"/>
    <w:rsid w:val="00F172E3"/>
    <w:rsid w:val="00F21295"/>
    <w:rsid w:val="00F21469"/>
    <w:rsid w:val="00F23EA7"/>
    <w:rsid w:val="00F249E4"/>
    <w:rsid w:val="00F27926"/>
    <w:rsid w:val="00F32B9D"/>
    <w:rsid w:val="00F34B4C"/>
    <w:rsid w:val="00F361BA"/>
    <w:rsid w:val="00F406BD"/>
    <w:rsid w:val="00F418A1"/>
    <w:rsid w:val="00F422D1"/>
    <w:rsid w:val="00F47749"/>
    <w:rsid w:val="00F5098B"/>
    <w:rsid w:val="00F5294A"/>
    <w:rsid w:val="00F53C66"/>
    <w:rsid w:val="00F54C3E"/>
    <w:rsid w:val="00F666E5"/>
    <w:rsid w:val="00F71401"/>
    <w:rsid w:val="00F71C0F"/>
    <w:rsid w:val="00F71F4A"/>
    <w:rsid w:val="00F73837"/>
    <w:rsid w:val="00F74327"/>
    <w:rsid w:val="00F75B18"/>
    <w:rsid w:val="00F778B6"/>
    <w:rsid w:val="00F800BB"/>
    <w:rsid w:val="00F8027E"/>
    <w:rsid w:val="00F80650"/>
    <w:rsid w:val="00F80887"/>
    <w:rsid w:val="00F81D7C"/>
    <w:rsid w:val="00F85566"/>
    <w:rsid w:val="00F855B9"/>
    <w:rsid w:val="00F86D92"/>
    <w:rsid w:val="00F86F22"/>
    <w:rsid w:val="00F87528"/>
    <w:rsid w:val="00F90628"/>
    <w:rsid w:val="00F9066E"/>
    <w:rsid w:val="00F91797"/>
    <w:rsid w:val="00F97BC1"/>
    <w:rsid w:val="00FA30F7"/>
    <w:rsid w:val="00FA457B"/>
    <w:rsid w:val="00FA7A5B"/>
    <w:rsid w:val="00FB00EF"/>
    <w:rsid w:val="00FB045F"/>
    <w:rsid w:val="00FB18FF"/>
    <w:rsid w:val="00FB2BA6"/>
    <w:rsid w:val="00FB3F8B"/>
    <w:rsid w:val="00FB541F"/>
    <w:rsid w:val="00FB77C4"/>
    <w:rsid w:val="00FC03A7"/>
    <w:rsid w:val="00FC4D1F"/>
    <w:rsid w:val="00FC670D"/>
    <w:rsid w:val="00FD061D"/>
    <w:rsid w:val="00FD5D67"/>
    <w:rsid w:val="00FD5F68"/>
    <w:rsid w:val="00FD748C"/>
    <w:rsid w:val="00FD7845"/>
    <w:rsid w:val="00FE0F12"/>
    <w:rsid w:val="00FE2E84"/>
    <w:rsid w:val="00FE44FB"/>
    <w:rsid w:val="00FE4592"/>
    <w:rsid w:val="00FE49D3"/>
    <w:rsid w:val="00FE655A"/>
    <w:rsid w:val="00FE7E62"/>
    <w:rsid w:val="00FE7FAE"/>
    <w:rsid w:val="00FF1EB7"/>
    <w:rsid w:val="00FF2132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F6FD"/>
  <w15:chartTrackingRefBased/>
  <w15:docId w15:val="{F8AFE0ED-8B2D-4B2C-973B-CAA22DA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A55D7"/>
    <w:pPr>
      <w:spacing w:after="200" w:line="276" w:lineRule="auto"/>
    </w:pPr>
    <w:rPr>
      <w:rFonts w:ascii="Calibri" w:eastAsia="Calibri" w:hAnsi="Calibri" w:cs="Times New Roman"/>
      <w:lang w:val="lv-LV"/>
    </w:rPr>
  </w:style>
  <w:style w:type="paragraph" w:styleId="Pealkiri2">
    <w:name w:val="heading 2"/>
    <w:basedOn w:val="Normaallaad"/>
    <w:next w:val="Normaallaad"/>
    <w:link w:val="Pealkiri2Mrk"/>
    <w:autoRedefine/>
    <w:uiPriority w:val="99"/>
    <w:qFormat/>
    <w:rsid w:val="00AA55D7"/>
    <w:pPr>
      <w:keepNext/>
      <w:spacing w:before="240" w:after="240" w:line="240" w:lineRule="auto"/>
      <w:jc w:val="center"/>
      <w:outlineLvl w:val="1"/>
    </w:pPr>
    <w:rPr>
      <w:rFonts w:ascii="Verdana" w:eastAsia="Times New Roman" w:hAnsi="Verdana"/>
      <w:b/>
      <w:i/>
      <w:caps/>
      <w:spacing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character" w:styleId="Hperlink">
    <w:name w:val="Hyperlink"/>
    <w:basedOn w:val="Liguvaikefont"/>
    <w:uiPriority w:val="99"/>
    <w:unhideWhenUsed/>
    <w:rsid w:val="000750E3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16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160559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9"/>
    <w:rsid w:val="00AA55D7"/>
    <w:rPr>
      <w:rFonts w:ascii="Verdana" w:eastAsia="Times New Roman" w:hAnsi="Verdana" w:cs="Times New Roman"/>
      <w:b/>
      <w:i/>
      <w:caps/>
      <w:spacing w:val="20"/>
    </w:rPr>
  </w:style>
  <w:style w:type="paragraph" w:styleId="Loendilik">
    <w:name w:val="List Paragraph"/>
    <w:basedOn w:val="Normaallaad"/>
    <w:uiPriority w:val="34"/>
    <w:qFormat/>
    <w:rsid w:val="00AA55D7"/>
    <w:pPr>
      <w:ind w:left="720"/>
      <w:contextualSpacing/>
    </w:pPr>
  </w:style>
  <w:style w:type="character" w:styleId="Allmrkuseviide">
    <w:name w:val="footnote reference"/>
    <w:basedOn w:val="Liguvaikefont"/>
    <w:semiHidden/>
    <w:rsid w:val="00AA55D7"/>
    <w:rPr>
      <w:rFonts w:ascii="Times New Roman" w:hAnsi="Times New Roman" w:cs="Times New Roman"/>
      <w:sz w:val="27"/>
      <w:vertAlign w:val="superscript"/>
      <w:lang w:val="en-US"/>
    </w:rPr>
  </w:style>
  <w:style w:type="character" w:customStyle="1" w:styleId="apple-style-span">
    <w:name w:val="apple-style-span"/>
    <w:basedOn w:val="Liguvaikefont"/>
    <w:rsid w:val="00AA55D7"/>
    <w:rPr>
      <w:rFonts w:cs="Times New Roman"/>
    </w:rPr>
  </w:style>
  <w:style w:type="character" w:customStyle="1" w:styleId="markedcontent">
    <w:name w:val="markedcontent"/>
    <w:basedOn w:val="Liguvaikefont"/>
    <w:rsid w:val="00911329"/>
  </w:style>
  <w:style w:type="character" w:styleId="Kohatitetekst">
    <w:name w:val="Placeholder Text"/>
    <w:basedOn w:val="Liguvaikefont"/>
    <w:uiPriority w:val="99"/>
    <w:semiHidden/>
    <w:rsid w:val="00B34ED2"/>
    <w:rPr>
      <w:color w:val="808080"/>
    </w:rPr>
  </w:style>
  <w:style w:type="paragraph" w:styleId="Redaktsioon">
    <w:name w:val="Revision"/>
    <w:hidden/>
    <w:uiPriority w:val="99"/>
    <w:semiHidden/>
    <w:rsid w:val="007C5771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577591"/>
    <w:pPr>
      <w:spacing w:after="0" w:line="240" w:lineRule="auto"/>
    </w:pPr>
    <w:rPr>
      <w:rFonts w:eastAsiaTheme="minorHAnsi" w:cstheme="minorBidi"/>
      <w:kern w:val="2"/>
      <w:szCs w:val="21"/>
      <w:lang w:val="et-EE"/>
      <w14:ligatures w14:val="standardContextual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577591"/>
    <w:rPr>
      <w:rFonts w:ascii="Calibri" w:hAnsi="Calibri"/>
      <w:kern w:val="2"/>
      <w:szCs w:val="21"/>
      <w:lang w:val="et-EE"/>
      <w14:ligatures w14:val="standardContextual"/>
    </w:rPr>
  </w:style>
  <w:style w:type="character" w:customStyle="1" w:styleId="tyhik">
    <w:name w:val="tyhik"/>
    <w:basedOn w:val="Liguvaikefont"/>
    <w:rsid w:val="0027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ika.joonas@setomaa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FDF2-88F3-4F14-8B5C-9CF28FC4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166</TotalTime>
  <Pages>1</Pages>
  <Words>148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Joonas</cp:lastModifiedBy>
  <cp:revision>27</cp:revision>
  <cp:lastPrinted>2022-11-24T07:57:00Z</cp:lastPrinted>
  <dcterms:created xsi:type="dcterms:W3CDTF">2024-09-09T10:03:00Z</dcterms:created>
  <dcterms:modified xsi:type="dcterms:W3CDTF">2024-09-10T11:17:00Z</dcterms:modified>
</cp:coreProperties>
</file>